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81" w:rsidRPr="00636D55" w:rsidRDefault="005D2481" w:rsidP="00636D55">
      <w:pPr>
        <w:spacing w:line="52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>
        <w:t xml:space="preserve">      </w:t>
      </w:r>
      <w:r w:rsidRPr="00636D55">
        <w:rPr>
          <w:rFonts w:ascii="標楷體" w:eastAsia="標楷體" w:hAnsi="標楷體" w:hint="eastAsia"/>
          <w:b/>
          <w:color w:val="000000"/>
          <w:sz w:val="36"/>
          <w:szCs w:val="36"/>
        </w:rPr>
        <w:t>教育部國民及學前教育署補助辦理公私立幼兒園輔導計畫</w:t>
      </w:r>
      <w:r w:rsidRPr="00636D55">
        <w:rPr>
          <w:rFonts w:ascii="標楷體" w:eastAsia="標楷體" w:hAnsi="標楷體"/>
          <w:b/>
          <w:color w:val="000000"/>
          <w:sz w:val="36"/>
          <w:szCs w:val="36"/>
        </w:rPr>
        <w:t xml:space="preserve">       </w:t>
      </w:r>
    </w:p>
    <w:p w:rsidR="005D2481" w:rsidRPr="00636D55" w:rsidRDefault="005D2481" w:rsidP="00636D55">
      <w:pPr>
        <w:spacing w:line="520" w:lineRule="exact"/>
        <w:rPr>
          <w:rFonts w:ascii="標楷體" w:eastAsia="標楷體" w:hAnsi="標楷體"/>
          <w:b/>
          <w:color w:val="000000"/>
          <w:sz w:val="36"/>
          <w:szCs w:val="36"/>
        </w:rPr>
      </w:pPr>
      <w:r w:rsidRPr="00636D55">
        <w:rPr>
          <w:rFonts w:ascii="標楷體" w:eastAsia="標楷體" w:hAnsi="標楷體"/>
          <w:b/>
          <w:color w:val="000000"/>
          <w:sz w:val="36"/>
          <w:szCs w:val="36"/>
        </w:rPr>
        <w:t xml:space="preserve">               </w:t>
      </w:r>
      <w:r w:rsidRPr="00636D55">
        <w:rPr>
          <w:rFonts w:ascii="標楷體" w:eastAsia="標楷體" w:hAnsi="標楷體"/>
          <w:b/>
          <w:sz w:val="36"/>
          <w:szCs w:val="36"/>
        </w:rPr>
        <w:t xml:space="preserve">         </w:t>
      </w:r>
      <w:bookmarkStart w:id="0" w:name="_GoBack"/>
      <w:bookmarkEnd w:id="0"/>
      <w:r w:rsidRPr="00636D55">
        <w:rPr>
          <w:rFonts w:ascii="標楷體" w:eastAsia="標楷體" w:hAnsi="標楷體" w:hint="eastAsia"/>
          <w:b/>
          <w:sz w:val="36"/>
          <w:szCs w:val="36"/>
        </w:rPr>
        <w:t>基礎輔導申請表</w:t>
      </w:r>
    </w:p>
    <w:tbl>
      <w:tblPr>
        <w:tblpPr w:leftFromText="180" w:rightFromText="180" w:vertAnchor="text" w:horzAnchor="margin" w:tblpY="8"/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1620"/>
        <w:gridCol w:w="540"/>
        <w:gridCol w:w="2340"/>
        <w:gridCol w:w="1080"/>
        <w:gridCol w:w="720"/>
        <w:gridCol w:w="1800"/>
      </w:tblGrid>
      <w:tr w:rsidR="005D2481" w:rsidRPr="00662D23" w:rsidTr="0049018E">
        <w:trPr>
          <w:trHeight w:val="435"/>
        </w:trPr>
        <w:tc>
          <w:tcPr>
            <w:tcW w:w="2188" w:type="dxa"/>
            <w:vMerge w:val="restart"/>
            <w:vAlign w:val="center"/>
          </w:tcPr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D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幼兒園基本資料</w:t>
            </w:r>
          </w:p>
        </w:tc>
        <w:tc>
          <w:tcPr>
            <w:tcW w:w="1620" w:type="dxa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幼兒園名稱</w:t>
            </w:r>
          </w:p>
        </w:tc>
        <w:tc>
          <w:tcPr>
            <w:tcW w:w="3960" w:type="dxa"/>
            <w:gridSpan w:val="3"/>
            <w:vAlign w:val="center"/>
          </w:tcPr>
          <w:p w:rsidR="005D2481" w:rsidRPr="00BD0A64" w:rsidRDefault="005D2481" w:rsidP="0049018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0A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嘉義縣</w:t>
            </w:r>
            <w:r w:rsidRPr="00BD0A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BD0A64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BD0A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  <w:vAlign w:val="center"/>
          </w:tcPr>
          <w:p w:rsidR="005D2481" w:rsidRPr="00BD0A64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0A6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800" w:type="dxa"/>
            <w:vAlign w:val="center"/>
          </w:tcPr>
          <w:p w:rsidR="005D2481" w:rsidRPr="00FF2859" w:rsidRDefault="005D2481" w:rsidP="0049018E">
            <w:pPr>
              <w:widowControl/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5D2481" w:rsidRPr="00662D23" w:rsidTr="0049018E">
        <w:trPr>
          <w:trHeight w:val="435"/>
        </w:trPr>
        <w:tc>
          <w:tcPr>
            <w:tcW w:w="2188" w:type="dxa"/>
            <w:vMerge/>
          </w:tcPr>
          <w:p w:rsidR="005D2481" w:rsidRPr="00636D55" w:rsidRDefault="005D2481" w:rsidP="0049018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幼兒園地址</w:t>
            </w:r>
          </w:p>
        </w:tc>
        <w:tc>
          <w:tcPr>
            <w:tcW w:w="6480" w:type="dxa"/>
            <w:gridSpan w:val="5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2481" w:rsidRPr="00662D23" w:rsidTr="0049018E">
        <w:trPr>
          <w:trHeight w:val="435"/>
        </w:trPr>
        <w:tc>
          <w:tcPr>
            <w:tcW w:w="2188" w:type="dxa"/>
            <w:vMerge/>
          </w:tcPr>
          <w:p w:rsidR="005D2481" w:rsidRPr="00636D55" w:rsidRDefault="005D2481" w:rsidP="0049018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幼兒人數</w:t>
            </w:r>
          </w:p>
        </w:tc>
        <w:tc>
          <w:tcPr>
            <w:tcW w:w="2880" w:type="dxa"/>
            <w:gridSpan w:val="2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現有班級數</w:t>
            </w:r>
          </w:p>
        </w:tc>
        <w:tc>
          <w:tcPr>
            <w:tcW w:w="1800" w:type="dxa"/>
            <w:vAlign w:val="center"/>
          </w:tcPr>
          <w:p w:rsidR="005D2481" w:rsidRPr="00FF2859" w:rsidRDefault="005D2481" w:rsidP="0049018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2481" w:rsidRPr="00662D23" w:rsidTr="0049018E">
        <w:trPr>
          <w:trHeight w:val="435"/>
        </w:trPr>
        <w:tc>
          <w:tcPr>
            <w:tcW w:w="2188" w:type="dxa"/>
            <w:vMerge/>
          </w:tcPr>
          <w:p w:rsidR="005D2481" w:rsidRPr="00636D55" w:rsidRDefault="005D2481" w:rsidP="0049018E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D2481" w:rsidRPr="00FF2859" w:rsidRDefault="005D2481" w:rsidP="0049018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教保服務人員數</w:t>
            </w:r>
          </w:p>
        </w:tc>
        <w:tc>
          <w:tcPr>
            <w:tcW w:w="5940" w:type="dxa"/>
            <w:gridSpan w:val="4"/>
            <w:vAlign w:val="center"/>
          </w:tcPr>
          <w:p w:rsidR="005D2481" w:rsidRPr="00FF2859" w:rsidRDefault="005D2481" w:rsidP="0049018E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2481" w:rsidRPr="00662D23" w:rsidTr="0049018E">
        <w:trPr>
          <w:trHeight w:val="1990"/>
        </w:trPr>
        <w:tc>
          <w:tcPr>
            <w:tcW w:w="2188" w:type="dxa"/>
          </w:tcPr>
          <w:p w:rsidR="005D2481" w:rsidRDefault="005D2481" w:rsidP="00490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636D55" w:rsidRDefault="005D2481" w:rsidP="00490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D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本學年度</w:t>
            </w:r>
          </w:p>
          <w:p w:rsidR="005D2481" w:rsidRPr="00636D55" w:rsidRDefault="005D2481" w:rsidP="0049018E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D5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申請輔導項目</w:t>
            </w:r>
          </w:p>
        </w:tc>
        <w:tc>
          <w:tcPr>
            <w:tcW w:w="8100" w:type="dxa"/>
            <w:gridSpan w:val="6"/>
          </w:tcPr>
          <w:p w:rsidR="005D2481" w:rsidRPr="00FF2859" w:rsidRDefault="005D2481" w:rsidP="0049018E">
            <w:pPr>
              <w:spacing w:beforeLines="50"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尚未接受基礎評鑑</w:t>
            </w:r>
          </w:p>
          <w:p w:rsidR="005D2481" w:rsidRPr="00FF2859" w:rsidRDefault="005D2481" w:rsidP="0049018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經基礎評鑑但評鑑結果為未通過之幼兒園</w:t>
            </w:r>
          </w:p>
          <w:p w:rsidR="005D2481" w:rsidRPr="00FF2859" w:rsidRDefault="005D2481" w:rsidP="0049018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(</w:t>
            </w: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勾選此項者，請續填下列說明欄位</w:t>
            </w:r>
            <w:r w:rsidRPr="00FF2859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5D2481" w:rsidRPr="00FF2859" w:rsidRDefault="005D2481" w:rsidP="0049018E">
            <w:pPr>
              <w:spacing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行政管理待協助之幼兒園</w:t>
            </w:r>
          </w:p>
          <w:p w:rsidR="005D2481" w:rsidRPr="00FF2859" w:rsidRDefault="005D2481" w:rsidP="0049018E">
            <w:pPr>
              <w:spacing w:afterLines="50" w:line="3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(</w:t>
            </w: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勾選此項者，請續填下列說明欄位</w:t>
            </w:r>
            <w:r w:rsidRPr="00FF2859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D2481" w:rsidRPr="00662D23" w:rsidTr="0049018E">
        <w:trPr>
          <w:trHeight w:val="431"/>
        </w:trPr>
        <w:tc>
          <w:tcPr>
            <w:tcW w:w="2188" w:type="dxa"/>
            <w:vMerge w:val="restart"/>
          </w:tcPr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636D55" w:rsidRDefault="005D2481" w:rsidP="0049018E">
            <w:pPr>
              <w:spacing w:line="40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636D5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636D5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經基礎評鑑但評鑑結果為未通過之幼兒園</w:t>
            </w:r>
          </w:p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6"/>
            <w:vAlign w:val="center"/>
          </w:tcPr>
          <w:p w:rsidR="005D2481" w:rsidRPr="00FF2859" w:rsidRDefault="005D2481" w:rsidP="0049018E">
            <w:pPr>
              <w:spacing w:line="4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/>
                <w:color w:val="000000"/>
                <w:sz w:val="28"/>
                <w:szCs w:val="28"/>
              </w:rPr>
              <w:t>1.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接受基礎評鑑之學年度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:   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  <w:u w:val="single"/>
              </w:rPr>
              <w:t xml:space="preserve">         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學年度</w:t>
            </w:r>
          </w:p>
        </w:tc>
      </w:tr>
      <w:tr w:rsidR="005D2481" w:rsidRPr="00662D23" w:rsidTr="0049018E">
        <w:trPr>
          <w:trHeight w:val="4667"/>
        </w:trPr>
        <w:tc>
          <w:tcPr>
            <w:tcW w:w="2188" w:type="dxa"/>
            <w:vMerge/>
          </w:tcPr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6"/>
          </w:tcPr>
          <w:p w:rsidR="005D2481" w:rsidRPr="00FF2859" w:rsidRDefault="005D2481" w:rsidP="0049018E">
            <w:pPr>
              <w:spacing w:beforeLines="100" w:line="2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/>
                <w:color w:val="000000"/>
                <w:sz w:val="28"/>
                <w:szCs w:val="28"/>
              </w:rPr>
              <w:t>2.</w:t>
            </w:r>
            <w:r w:rsidRPr="00FF285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不通過之項目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設立與營運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:_______________________ _)</w:t>
            </w:r>
          </w:p>
          <w:p w:rsidR="005D2481" w:rsidRPr="00FF2859" w:rsidRDefault="005D2481" w:rsidP="0049018E">
            <w:pPr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總務與財務管理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:____________________ ____)</w:t>
            </w:r>
          </w:p>
          <w:p w:rsidR="005D2481" w:rsidRPr="00FF2859" w:rsidRDefault="005D2481" w:rsidP="0049018E">
            <w:pPr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教保活動課程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:_____________________ ___)</w:t>
            </w:r>
          </w:p>
          <w:p w:rsidR="005D2481" w:rsidRPr="00FF2859" w:rsidRDefault="005D2481" w:rsidP="0049018E">
            <w:pPr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cs="DFKaiShu-SB-Estd-BF" w:hint="eastAsia"/>
                <w:kern w:val="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人事管理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:______________________ __)</w:t>
            </w:r>
          </w:p>
          <w:p w:rsidR="005D2481" w:rsidRPr="00FF2859" w:rsidRDefault="005D2481" w:rsidP="0049018E">
            <w:pPr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cs="DFKaiShu-SB-Estd-BF" w:hint="eastAsia"/>
                <w:kern w:val="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餐飲與衛生管理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:_____________________ ___)</w:t>
            </w:r>
          </w:p>
          <w:p w:rsidR="005D2481" w:rsidRPr="00FF2859" w:rsidRDefault="005D2481" w:rsidP="0049018E">
            <w:pPr>
              <w:spacing w:line="360" w:lineRule="exact"/>
              <w:jc w:val="both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cs="DFKaiShu-SB-Estd-BF" w:hint="eastAsia"/>
                <w:kern w:val="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安全管理</w:t>
            </w:r>
          </w:p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(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:_____________________ ___)</w:t>
            </w:r>
          </w:p>
        </w:tc>
      </w:tr>
      <w:tr w:rsidR="005D2481" w:rsidRPr="00662D23" w:rsidTr="0049018E">
        <w:trPr>
          <w:trHeight w:val="885"/>
        </w:trPr>
        <w:tc>
          <w:tcPr>
            <w:tcW w:w="2188" w:type="dxa"/>
            <w:vMerge/>
          </w:tcPr>
          <w:p w:rsidR="005D2481" w:rsidRPr="00636D55" w:rsidRDefault="005D2481" w:rsidP="0049018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8100" w:type="dxa"/>
            <w:gridSpan w:val="6"/>
          </w:tcPr>
          <w:p w:rsidR="005D2481" w:rsidRPr="00FF2859" w:rsidRDefault="005D2481" w:rsidP="0049018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3.</w:t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不通過之原因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  <w:u w:val="single"/>
              </w:rPr>
              <w:t xml:space="preserve">                                                      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 xml:space="preserve">   </w:t>
            </w:r>
          </w:p>
        </w:tc>
      </w:tr>
      <w:tr w:rsidR="005D2481" w:rsidRPr="00662D23" w:rsidTr="0049018E">
        <w:trPr>
          <w:trHeight w:val="829"/>
        </w:trPr>
        <w:tc>
          <w:tcPr>
            <w:tcW w:w="2188" w:type="dxa"/>
            <w:vMerge w:val="restart"/>
          </w:tcPr>
          <w:p w:rsidR="005D2481" w:rsidRPr="00636D55" w:rsidRDefault="005D2481" w:rsidP="0049018E">
            <w:pPr>
              <w:spacing w:beforeLines="50" w:line="3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36D55">
              <w:rPr>
                <w:rFonts w:ascii="標楷體" w:eastAsia="標楷體" w:hAnsi="Wingdings 2" w:hint="eastAsia"/>
                <w:color w:val="000000"/>
                <w:sz w:val="28"/>
                <w:szCs w:val="28"/>
              </w:rPr>
              <w:sym w:font="Wingdings 2" w:char="F0A3"/>
            </w:r>
            <w:r w:rsidRPr="00636D55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行政管理待協助之幼兒園</w:t>
            </w:r>
          </w:p>
        </w:tc>
        <w:tc>
          <w:tcPr>
            <w:tcW w:w="8100" w:type="dxa"/>
            <w:gridSpan w:val="6"/>
          </w:tcPr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cs="DFKaiShu-SB-Estd-BF" w:hint="eastAsia"/>
                <w:kern w:val="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幼兒園現況說明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</w:t>
            </w:r>
          </w:p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2481" w:rsidRPr="00662D23" w:rsidTr="0049018E">
        <w:trPr>
          <w:trHeight w:val="1072"/>
        </w:trPr>
        <w:tc>
          <w:tcPr>
            <w:tcW w:w="2188" w:type="dxa"/>
            <w:vMerge/>
          </w:tcPr>
          <w:p w:rsidR="005D2481" w:rsidRPr="00636D55" w:rsidRDefault="005D2481" w:rsidP="0049018E">
            <w:pPr>
              <w:spacing w:beforeLines="50" w:line="38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8100" w:type="dxa"/>
            <w:gridSpan w:val="6"/>
          </w:tcPr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  <w:r w:rsidRPr="00FF2859">
              <w:rPr>
                <w:rFonts w:ascii="標楷體" w:eastAsia="標楷體" w:hAnsi="Wingdings 2" w:cs="DFKaiShu-SB-Estd-BF" w:hint="eastAsia"/>
                <w:kern w:val="0"/>
                <w:sz w:val="28"/>
                <w:szCs w:val="28"/>
              </w:rPr>
              <w:sym w:font="Wingdings 2" w:char="F0A3"/>
            </w:r>
            <w:r w:rsidRPr="00FF2859">
              <w:rPr>
                <w:rFonts w:ascii="標楷體" w:eastAsia="標楷體" w:hAnsi="標楷體" w:cs="DFKaiShu-SB-Estd-BF" w:hint="eastAsia"/>
                <w:kern w:val="0"/>
                <w:sz w:val="28"/>
                <w:szCs w:val="28"/>
              </w:rPr>
              <w:t>行政管理待協助之事項說明</w:t>
            </w:r>
            <w:r w:rsidRPr="00FF2859"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  <w:t>:</w:t>
            </w:r>
          </w:p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D2481" w:rsidRDefault="005D2481" w:rsidP="0049018E">
            <w:pPr>
              <w:spacing w:line="3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  <w:p w:rsidR="005D2481" w:rsidRPr="00FF2859" w:rsidRDefault="005D2481" w:rsidP="0049018E">
            <w:pPr>
              <w:spacing w:line="380" w:lineRule="exact"/>
              <w:rPr>
                <w:rFonts w:ascii="標楷體" w:eastAsia="標楷體" w:hAnsi="標楷體" w:cs="DFKaiShu-SB-Estd-BF"/>
                <w:kern w:val="0"/>
                <w:sz w:val="28"/>
                <w:szCs w:val="28"/>
              </w:rPr>
            </w:pPr>
          </w:p>
        </w:tc>
      </w:tr>
    </w:tbl>
    <w:p w:rsidR="005D2481" w:rsidRDefault="005D2481">
      <w:r>
        <w:t xml:space="preserve">    </w:t>
      </w:r>
    </w:p>
    <w:p w:rsidR="005D2481" w:rsidRPr="00FF2859" w:rsidRDefault="005D2481" w:rsidP="00FF2859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FF2859">
        <w:rPr>
          <w:rFonts w:ascii="標楷體" w:eastAsia="標楷體" w:hAnsi="標楷體" w:hint="eastAsia"/>
          <w:sz w:val="32"/>
          <w:szCs w:val="32"/>
        </w:rPr>
        <w:t>承辦人簽名</w:t>
      </w:r>
      <w:r w:rsidRPr="00FF2859">
        <w:rPr>
          <w:rFonts w:ascii="標楷體" w:eastAsia="標楷體" w:hAnsi="標楷體"/>
          <w:sz w:val="32"/>
          <w:szCs w:val="32"/>
        </w:rPr>
        <w:t>:</w:t>
      </w:r>
      <w:r w:rsidRPr="00FF2859">
        <w:rPr>
          <w:rFonts w:ascii="標楷體" w:eastAsia="標楷體" w:hAnsi="標楷體"/>
          <w:sz w:val="32"/>
          <w:szCs w:val="32"/>
          <w:u w:val="single"/>
        </w:rPr>
        <w:t xml:space="preserve">             </w:t>
      </w:r>
      <w:r w:rsidRPr="00FF2859">
        <w:rPr>
          <w:rFonts w:ascii="標楷體" w:eastAsia="標楷體" w:hAnsi="標楷體"/>
          <w:sz w:val="32"/>
          <w:szCs w:val="32"/>
        </w:rPr>
        <w:t xml:space="preserve">          </w:t>
      </w:r>
      <w:r w:rsidRPr="00FF2859">
        <w:rPr>
          <w:rFonts w:ascii="標楷體" w:eastAsia="標楷體" w:hAnsi="標楷體" w:hint="eastAsia"/>
          <w:sz w:val="32"/>
          <w:szCs w:val="32"/>
        </w:rPr>
        <w:t>幼兒園園長簽名</w:t>
      </w:r>
      <w:r w:rsidRPr="00FF2859">
        <w:rPr>
          <w:rFonts w:ascii="標楷體" w:eastAsia="標楷體" w:hAnsi="標楷體"/>
          <w:sz w:val="32"/>
          <w:szCs w:val="32"/>
        </w:rPr>
        <w:t>:</w:t>
      </w:r>
      <w:r w:rsidRPr="00FF2859">
        <w:rPr>
          <w:rFonts w:ascii="標楷體" w:eastAsia="標楷體" w:hAnsi="標楷體"/>
          <w:sz w:val="32"/>
          <w:szCs w:val="32"/>
          <w:u w:val="single"/>
        </w:rPr>
        <w:t xml:space="preserve">                    </w:t>
      </w:r>
      <w:r w:rsidRPr="00FF2859">
        <w:rPr>
          <w:rFonts w:ascii="標楷體" w:eastAsia="標楷體" w:hAnsi="標楷體"/>
          <w:sz w:val="32"/>
          <w:szCs w:val="32"/>
        </w:rPr>
        <w:t xml:space="preserve"> </w:t>
      </w:r>
    </w:p>
    <w:sectPr w:rsidR="005D2481" w:rsidRPr="00FF2859" w:rsidSect="00636D55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481" w:rsidRDefault="005D2481" w:rsidP="009566A6">
      <w:r>
        <w:separator/>
      </w:r>
    </w:p>
  </w:endnote>
  <w:endnote w:type="continuationSeparator" w:id="0">
    <w:p w:rsidR="005D2481" w:rsidRDefault="005D2481" w:rsidP="0095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481" w:rsidRDefault="005D2481" w:rsidP="009566A6">
      <w:r>
        <w:separator/>
      </w:r>
    </w:p>
  </w:footnote>
  <w:footnote w:type="continuationSeparator" w:id="0">
    <w:p w:rsidR="005D2481" w:rsidRDefault="005D2481" w:rsidP="009566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1B6E"/>
    <w:rsid w:val="00007EC9"/>
    <w:rsid w:val="00021778"/>
    <w:rsid w:val="00071A43"/>
    <w:rsid w:val="000A5D5F"/>
    <w:rsid w:val="00123F24"/>
    <w:rsid w:val="001269CA"/>
    <w:rsid w:val="0015414B"/>
    <w:rsid w:val="00164908"/>
    <w:rsid w:val="001B1167"/>
    <w:rsid w:val="002218DF"/>
    <w:rsid w:val="00221B6E"/>
    <w:rsid w:val="002335FC"/>
    <w:rsid w:val="00292E0C"/>
    <w:rsid w:val="00297637"/>
    <w:rsid w:val="002B79B8"/>
    <w:rsid w:val="002C4842"/>
    <w:rsid w:val="00322F93"/>
    <w:rsid w:val="00373B8E"/>
    <w:rsid w:val="003B6898"/>
    <w:rsid w:val="003D3C23"/>
    <w:rsid w:val="003F6BDD"/>
    <w:rsid w:val="00405029"/>
    <w:rsid w:val="0040679F"/>
    <w:rsid w:val="004132B5"/>
    <w:rsid w:val="0049018E"/>
    <w:rsid w:val="004A688D"/>
    <w:rsid w:val="004D030C"/>
    <w:rsid w:val="00517201"/>
    <w:rsid w:val="005D2481"/>
    <w:rsid w:val="005E2865"/>
    <w:rsid w:val="005E6ECA"/>
    <w:rsid w:val="005F6777"/>
    <w:rsid w:val="006035ED"/>
    <w:rsid w:val="0062312B"/>
    <w:rsid w:val="00636D55"/>
    <w:rsid w:val="00662D23"/>
    <w:rsid w:val="006B4C8F"/>
    <w:rsid w:val="006B71CE"/>
    <w:rsid w:val="006D6B8F"/>
    <w:rsid w:val="006E3C77"/>
    <w:rsid w:val="007200E0"/>
    <w:rsid w:val="0072107F"/>
    <w:rsid w:val="007A4736"/>
    <w:rsid w:val="007B2102"/>
    <w:rsid w:val="007B2C9C"/>
    <w:rsid w:val="007C15DE"/>
    <w:rsid w:val="007D31CD"/>
    <w:rsid w:val="007D5FDA"/>
    <w:rsid w:val="007F55FD"/>
    <w:rsid w:val="00833E52"/>
    <w:rsid w:val="0085246C"/>
    <w:rsid w:val="008F38B1"/>
    <w:rsid w:val="00901ABE"/>
    <w:rsid w:val="00924EDC"/>
    <w:rsid w:val="009566A6"/>
    <w:rsid w:val="00984E22"/>
    <w:rsid w:val="009A4EDE"/>
    <w:rsid w:val="009D1AE8"/>
    <w:rsid w:val="00A33E9A"/>
    <w:rsid w:val="00A54D3E"/>
    <w:rsid w:val="00A6620A"/>
    <w:rsid w:val="00A716D3"/>
    <w:rsid w:val="00A943D0"/>
    <w:rsid w:val="00AB48D5"/>
    <w:rsid w:val="00B1081C"/>
    <w:rsid w:val="00B430A4"/>
    <w:rsid w:val="00B871CA"/>
    <w:rsid w:val="00BB06C9"/>
    <w:rsid w:val="00BB2A82"/>
    <w:rsid w:val="00BD0A64"/>
    <w:rsid w:val="00BF3903"/>
    <w:rsid w:val="00BF69B2"/>
    <w:rsid w:val="00C21480"/>
    <w:rsid w:val="00C70792"/>
    <w:rsid w:val="00C96B26"/>
    <w:rsid w:val="00CB2E36"/>
    <w:rsid w:val="00CB7832"/>
    <w:rsid w:val="00CD42D5"/>
    <w:rsid w:val="00D43238"/>
    <w:rsid w:val="00D61C86"/>
    <w:rsid w:val="00D94207"/>
    <w:rsid w:val="00DC1B09"/>
    <w:rsid w:val="00DD798E"/>
    <w:rsid w:val="00E235DE"/>
    <w:rsid w:val="00E50901"/>
    <w:rsid w:val="00EA75ED"/>
    <w:rsid w:val="00EB7D4C"/>
    <w:rsid w:val="00EF4B30"/>
    <w:rsid w:val="00F44B47"/>
    <w:rsid w:val="00F463EF"/>
    <w:rsid w:val="00FB4DAD"/>
    <w:rsid w:val="00FC2CA5"/>
    <w:rsid w:val="00FD1A4F"/>
    <w:rsid w:val="00FF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2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56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566A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56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566A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1</Pages>
  <Words>107</Words>
  <Characters>616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教育部國民及學前教育署補助辦理公私立幼兒園輔導計畫       </dc:title>
  <dc:subject/>
  <dc:creator>moejsmpc</dc:creator>
  <cp:keywords/>
  <dc:description/>
  <cp:lastModifiedBy>q222175691_吳麗招</cp:lastModifiedBy>
  <cp:revision>5</cp:revision>
  <dcterms:created xsi:type="dcterms:W3CDTF">2013-04-12T01:21:00Z</dcterms:created>
  <dcterms:modified xsi:type="dcterms:W3CDTF">2013-04-12T01:50:00Z</dcterms:modified>
</cp:coreProperties>
</file>